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4A" w:rsidRDefault="006D18CF" w:rsidP="001B045E">
      <w:pPr>
        <w:tabs>
          <w:tab w:val="left" w:pos="3402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fr-CH" w:eastAsia="fr-CH"/>
        </w:rPr>
        <w:drawing>
          <wp:inline distT="0" distB="0" distL="0" distR="0">
            <wp:extent cx="571500" cy="685800"/>
            <wp:effectExtent l="0" t="0" r="0" b="0"/>
            <wp:docPr id="1" name="Image 1" descr="Val-d'Illiez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-d'Illiez 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4A" w:rsidRPr="009A004F" w:rsidRDefault="00A83F4A" w:rsidP="001B045E">
      <w:pPr>
        <w:tabs>
          <w:tab w:val="left" w:pos="3402"/>
        </w:tabs>
        <w:jc w:val="center"/>
        <w:rPr>
          <w:rFonts w:ascii="Arial" w:hAnsi="Arial" w:cs="Arial"/>
          <w:b/>
          <w:sz w:val="16"/>
          <w:szCs w:val="16"/>
        </w:rPr>
      </w:pPr>
    </w:p>
    <w:p w:rsidR="00A83F4A" w:rsidRDefault="00A83F4A" w:rsidP="001B045E">
      <w:pPr>
        <w:pStyle w:val="Titre2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Commune de Val-d'Illiez</w:t>
      </w:r>
    </w:p>
    <w:p w:rsidR="009A004F" w:rsidRPr="009A004F" w:rsidRDefault="009A004F" w:rsidP="009A004F">
      <w:pPr>
        <w:rPr>
          <w:sz w:val="10"/>
          <w:szCs w:val="10"/>
        </w:rPr>
      </w:pPr>
    </w:p>
    <w:p w:rsidR="009A004F" w:rsidRPr="009A004F" w:rsidRDefault="009A004F" w:rsidP="009A004F">
      <w:pPr>
        <w:jc w:val="center"/>
        <w:rPr>
          <w:rFonts w:ascii="Arial" w:hAnsi="Arial" w:cs="Arial"/>
          <w:sz w:val="20"/>
          <w:szCs w:val="20"/>
        </w:rPr>
      </w:pPr>
      <w:r w:rsidRPr="009A004F">
        <w:rPr>
          <w:rFonts w:ascii="Arial" w:hAnsi="Arial" w:cs="Arial"/>
          <w:sz w:val="20"/>
          <w:szCs w:val="20"/>
        </w:rPr>
        <w:t xml:space="preserve">024 476 87 77 / </w:t>
      </w:r>
      <w:hyperlink r:id="rId7" w:history="1">
        <w:r w:rsidRPr="009A004F">
          <w:rPr>
            <w:rStyle w:val="Lienhypertexte"/>
            <w:rFonts w:ascii="Arial" w:hAnsi="Arial" w:cs="Arial"/>
            <w:sz w:val="20"/>
            <w:szCs w:val="20"/>
          </w:rPr>
          <w:t>controle.habitant@illiez.ch</w:t>
        </w:r>
      </w:hyperlink>
      <w:r w:rsidRPr="009A004F">
        <w:rPr>
          <w:rFonts w:ascii="Arial" w:hAnsi="Arial" w:cs="Arial"/>
          <w:sz w:val="20"/>
          <w:szCs w:val="20"/>
        </w:rPr>
        <w:t xml:space="preserve"> </w:t>
      </w:r>
    </w:p>
    <w:p w:rsidR="00A83F4A" w:rsidRDefault="00A83F4A" w:rsidP="00A83F4A">
      <w:pPr>
        <w:tabs>
          <w:tab w:val="left" w:pos="3402"/>
        </w:tabs>
        <w:rPr>
          <w:rFonts w:ascii="Arial" w:hAnsi="Arial" w:cs="Arial"/>
          <w:b/>
          <w:sz w:val="20"/>
          <w:szCs w:val="20"/>
        </w:rPr>
      </w:pPr>
    </w:p>
    <w:p w:rsidR="00F10BC8" w:rsidRPr="009A004F" w:rsidRDefault="00F10BC8" w:rsidP="00A83F4A">
      <w:pPr>
        <w:tabs>
          <w:tab w:val="left" w:pos="3402"/>
        </w:tabs>
        <w:rPr>
          <w:rFonts w:ascii="Arial" w:hAnsi="Arial" w:cs="Arial"/>
          <w:b/>
          <w:sz w:val="20"/>
          <w:szCs w:val="20"/>
        </w:rPr>
      </w:pPr>
    </w:p>
    <w:p w:rsidR="00B17947" w:rsidRDefault="00A83F4A" w:rsidP="00A83F4A">
      <w:pPr>
        <w:tabs>
          <w:tab w:val="left" w:pos="3402"/>
        </w:tabs>
        <w:jc w:val="center"/>
        <w:rPr>
          <w:rFonts w:ascii="Arial" w:hAnsi="Arial" w:cs="Arial"/>
          <w:b/>
        </w:rPr>
      </w:pPr>
      <w:r w:rsidRPr="00956ACF">
        <w:rPr>
          <w:rFonts w:ascii="Bernard MT Condensed" w:hAnsi="Bernard MT Condensed" w:cs="Arial"/>
          <w:sz w:val="48"/>
          <w:szCs w:val="48"/>
        </w:rPr>
        <w:t xml:space="preserve">Déclaration </w:t>
      </w:r>
      <w:r w:rsidR="00F10BC8">
        <w:rPr>
          <w:rFonts w:ascii="Bernard MT Condensed" w:hAnsi="Bernard MT Condensed" w:cs="Arial"/>
          <w:sz w:val="48"/>
          <w:szCs w:val="48"/>
        </w:rPr>
        <w:t>de départ</w:t>
      </w:r>
      <w:r w:rsidRPr="00956ACF">
        <w:rPr>
          <w:rFonts w:ascii="Bernard MT Condensed" w:hAnsi="Bernard MT Condensed" w:cs="Arial"/>
          <w:sz w:val="48"/>
          <w:szCs w:val="48"/>
        </w:rPr>
        <w:t xml:space="preserve"> dans la Commune</w:t>
      </w:r>
    </w:p>
    <w:p w:rsidR="007743CB" w:rsidRDefault="007743CB" w:rsidP="007743CB">
      <w:pPr>
        <w:tabs>
          <w:tab w:val="left" w:pos="4962"/>
        </w:tabs>
        <w:rPr>
          <w:sz w:val="20"/>
          <w:szCs w:val="20"/>
        </w:rPr>
      </w:pPr>
    </w:p>
    <w:p w:rsidR="00F10BC8" w:rsidRDefault="00F10BC8" w:rsidP="007743CB">
      <w:pPr>
        <w:tabs>
          <w:tab w:val="left" w:pos="4962"/>
        </w:tabs>
        <w:rPr>
          <w:sz w:val="20"/>
          <w:szCs w:val="20"/>
        </w:rPr>
      </w:pPr>
    </w:p>
    <w:p w:rsidR="00F10BC8" w:rsidRPr="00F10BC8" w:rsidRDefault="00F1103D" w:rsidP="00F10BC8">
      <w:pPr>
        <w:tabs>
          <w:tab w:val="left" w:pos="4962"/>
        </w:tabs>
        <w:ind w:left="284" w:right="424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Lorsqu’une personne quitte le territoire de la commune, elle doit annoncer son départ dans les 14 jours</w:t>
      </w:r>
      <w:r w:rsidR="00F10BC8" w:rsidRPr="00F10BC8">
        <w:rPr>
          <w:rFonts w:ascii="Bookman Old Style" w:hAnsi="Bookman Old Style"/>
          <w:sz w:val="26"/>
          <w:szCs w:val="26"/>
        </w:rPr>
        <w:t>.</w:t>
      </w:r>
    </w:p>
    <w:p w:rsidR="00F10BC8" w:rsidRDefault="00F10BC8" w:rsidP="007743CB">
      <w:pPr>
        <w:tabs>
          <w:tab w:val="left" w:pos="4962"/>
        </w:tabs>
        <w:rPr>
          <w:sz w:val="20"/>
          <w:szCs w:val="20"/>
        </w:rPr>
      </w:pPr>
    </w:p>
    <w:p w:rsidR="00F1103D" w:rsidRDefault="00F1103D" w:rsidP="007743CB">
      <w:pPr>
        <w:tabs>
          <w:tab w:val="left" w:pos="4962"/>
        </w:tabs>
        <w:rPr>
          <w:sz w:val="20"/>
          <w:szCs w:val="20"/>
        </w:rPr>
      </w:pPr>
    </w:p>
    <w:p w:rsidR="00F1103D" w:rsidRDefault="00A12FE3" w:rsidP="00A12FE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529"/>
          <w:tab w:val="right" w:leader="underscore" w:pos="8505"/>
        </w:tabs>
        <w:spacing w:before="60" w:after="60"/>
        <w:ind w:left="2268" w:right="2267"/>
        <w:rPr>
          <w:rFonts w:ascii="Hobo BT" w:hAnsi="Hobo BT"/>
          <w:b/>
          <w:sz w:val="26"/>
          <w:szCs w:val="26"/>
        </w:rPr>
      </w:pPr>
      <w:r w:rsidRPr="00A12FE3">
        <w:rPr>
          <w:rFonts w:ascii="Hobo BT" w:hAnsi="Hobo BT"/>
          <w:b/>
          <w:sz w:val="10"/>
          <w:szCs w:val="10"/>
        </w:rPr>
        <w:br/>
      </w:r>
      <w:r>
        <w:rPr>
          <w:rFonts w:ascii="Hobo BT" w:hAnsi="Hobo BT"/>
          <w:b/>
          <w:sz w:val="26"/>
          <w:szCs w:val="26"/>
        </w:rPr>
        <w:t>DATE DE DEPART</w:t>
      </w:r>
      <w:r w:rsidR="00F1103D" w:rsidRPr="00A12FE3">
        <w:rPr>
          <w:rFonts w:ascii="Hobo BT" w:hAnsi="Hobo BT"/>
          <w:b/>
          <w:sz w:val="26"/>
          <w:szCs w:val="26"/>
        </w:rPr>
        <w:t xml:space="preserve"> : </w:t>
      </w:r>
      <w:r w:rsidR="00F1103D" w:rsidRPr="00A12FE3">
        <w:rPr>
          <w:rFonts w:ascii="Hobo BT" w:hAnsi="Hobo BT"/>
          <w:b/>
          <w:sz w:val="26"/>
          <w:szCs w:val="26"/>
        </w:rPr>
        <w:tab/>
      </w:r>
      <w:permStart w:id="1052727886" w:edGrp="everyone"/>
      <w:r w:rsidRPr="00A12FE3">
        <w:rPr>
          <w:rFonts w:ascii="Hobo BT" w:hAnsi="Hobo BT"/>
          <w:b/>
          <w:sz w:val="26"/>
          <w:szCs w:val="26"/>
        </w:rPr>
        <w:tab/>
      </w:r>
      <w:permEnd w:id="1052727886"/>
    </w:p>
    <w:p w:rsidR="00A12FE3" w:rsidRPr="00A12FE3" w:rsidRDefault="00A12FE3" w:rsidP="00A12FE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5529"/>
          <w:tab w:val="right" w:pos="8505"/>
        </w:tabs>
        <w:spacing w:before="60" w:after="60"/>
        <w:ind w:left="2268" w:right="2267"/>
        <w:rPr>
          <w:rFonts w:ascii="Bookman Old Style" w:hAnsi="Bookman Old Style"/>
          <w:sz w:val="10"/>
          <w:szCs w:val="10"/>
        </w:rPr>
      </w:pPr>
    </w:p>
    <w:p w:rsidR="00F10BC8" w:rsidRPr="009A004F" w:rsidRDefault="00F10BC8" w:rsidP="007743CB">
      <w:pPr>
        <w:tabs>
          <w:tab w:val="left" w:pos="4962"/>
        </w:tabs>
        <w:rPr>
          <w:sz w:val="20"/>
          <w:szCs w:val="20"/>
        </w:rPr>
      </w:pPr>
    </w:p>
    <w:p w:rsidR="00CB4C3F" w:rsidRPr="00846429" w:rsidRDefault="00CB4C3F" w:rsidP="00CB4C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962"/>
        </w:tabs>
        <w:ind w:left="142"/>
        <w:rPr>
          <w:rFonts w:ascii="Hobo BT" w:hAnsi="Hobo BT"/>
          <w:sz w:val="10"/>
          <w:szCs w:val="10"/>
        </w:rPr>
      </w:pPr>
    </w:p>
    <w:p w:rsidR="00A83F4A" w:rsidRPr="00F1103D" w:rsidRDefault="006D18CF" w:rsidP="00CB4C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962"/>
        </w:tabs>
        <w:ind w:left="142"/>
        <w:rPr>
          <w:rFonts w:ascii="Hobo BT" w:hAnsi="Hobo BT"/>
          <w:b/>
          <w:sz w:val="16"/>
          <w:szCs w:val="16"/>
        </w:rPr>
      </w:pPr>
      <w:r w:rsidRPr="006D18CF">
        <w:rPr>
          <w:rFonts w:ascii="Hobo BT" w:hAnsi="Hobo BT"/>
          <w:b/>
          <w:sz w:val="26"/>
          <w:szCs w:val="26"/>
        </w:rPr>
        <w:t>Données personnelles</w:t>
      </w:r>
      <w:r w:rsidR="00F10BC8">
        <w:rPr>
          <w:rFonts w:ascii="Hobo BT" w:hAnsi="Hobo BT"/>
          <w:b/>
          <w:sz w:val="26"/>
          <w:szCs w:val="26"/>
        </w:rPr>
        <w:t xml:space="preserve"> </w:t>
      </w:r>
      <w:r w:rsidR="00F10BC8">
        <w:rPr>
          <w:rFonts w:ascii="Hobo BT" w:hAnsi="Hobo BT"/>
          <w:b/>
          <w:sz w:val="26"/>
          <w:szCs w:val="26"/>
        </w:rPr>
        <w:br/>
      </w:r>
    </w:p>
    <w:p w:rsidR="000C5A19" w:rsidRDefault="000C5A19" w:rsidP="00F10B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 w:rsidRPr="000C5A19">
        <w:rPr>
          <w:rFonts w:ascii="Bookman Old Style" w:hAnsi="Bookman Old Style"/>
          <w:sz w:val="22"/>
          <w:szCs w:val="22"/>
        </w:rPr>
        <w:t xml:space="preserve">Nom : </w:t>
      </w:r>
      <w:r>
        <w:rPr>
          <w:rFonts w:ascii="Bookman Old Style" w:hAnsi="Bookman Old Style"/>
          <w:sz w:val="22"/>
          <w:szCs w:val="22"/>
        </w:rPr>
        <w:tab/>
      </w:r>
      <w:permStart w:id="1648321381" w:edGrp="everyone"/>
      <w:r>
        <w:rPr>
          <w:rFonts w:ascii="Bookman Old Style" w:hAnsi="Bookman Old Style"/>
          <w:sz w:val="22"/>
          <w:szCs w:val="22"/>
        </w:rPr>
        <w:tab/>
      </w:r>
      <w:permEnd w:id="1648321381"/>
    </w:p>
    <w:p w:rsidR="000C5A19" w:rsidRDefault="000C5A19" w:rsidP="00F10B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Prénom :</w:t>
      </w:r>
      <w:r>
        <w:rPr>
          <w:rFonts w:ascii="Bookman Old Style" w:hAnsi="Bookman Old Style"/>
          <w:sz w:val="22"/>
          <w:szCs w:val="22"/>
        </w:rPr>
        <w:tab/>
      </w:r>
      <w:permStart w:id="825518434" w:edGrp="everyone"/>
      <w:r>
        <w:rPr>
          <w:rFonts w:ascii="Bookman Old Style" w:hAnsi="Bookman Old Style"/>
          <w:sz w:val="22"/>
          <w:szCs w:val="22"/>
        </w:rPr>
        <w:tab/>
      </w:r>
      <w:permEnd w:id="825518434"/>
    </w:p>
    <w:p w:rsidR="000C5A19" w:rsidRDefault="000C5A19" w:rsidP="00B8173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4678"/>
          <w:tab w:val="left" w:pos="4962"/>
          <w:tab w:val="left" w:pos="7655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 naissance :</w:t>
      </w:r>
      <w:r>
        <w:rPr>
          <w:rFonts w:ascii="Bookman Old Style" w:hAnsi="Bookman Old Style"/>
          <w:sz w:val="22"/>
          <w:szCs w:val="22"/>
        </w:rPr>
        <w:tab/>
      </w:r>
      <w:permStart w:id="1710966337" w:edGrp="everyone"/>
      <w:r>
        <w:rPr>
          <w:rFonts w:ascii="Bookman Old Style" w:hAnsi="Bookman Old Style"/>
          <w:sz w:val="22"/>
          <w:szCs w:val="22"/>
        </w:rPr>
        <w:tab/>
      </w:r>
      <w:permEnd w:id="1710966337"/>
      <w:r>
        <w:rPr>
          <w:rFonts w:ascii="Bookman Old Style" w:hAnsi="Bookman Old Style"/>
          <w:sz w:val="22"/>
          <w:szCs w:val="22"/>
        </w:rPr>
        <w:tab/>
      </w:r>
    </w:p>
    <w:p w:rsidR="00F10BC8" w:rsidRDefault="00F10BC8" w:rsidP="00F10B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Adresse mail :</w:t>
      </w:r>
      <w:r>
        <w:rPr>
          <w:rFonts w:ascii="Bookman Old Style" w:hAnsi="Bookman Old Style"/>
          <w:sz w:val="22"/>
          <w:szCs w:val="22"/>
        </w:rPr>
        <w:tab/>
      </w:r>
      <w:permStart w:id="1657611028" w:edGrp="everyone"/>
      <w:r>
        <w:rPr>
          <w:rFonts w:ascii="Bookman Old Style" w:hAnsi="Bookman Old Style"/>
          <w:sz w:val="22"/>
          <w:szCs w:val="22"/>
        </w:rPr>
        <w:tab/>
      </w:r>
      <w:permEnd w:id="1657611028"/>
    </w:p>
    <w:p w:rsidR="000C5A19" w:rsidRPr="00846429" w:rsidRDefault="000C5A19" w:rsidP="00CB4C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962"/>
        </w:tabs>
        <w:ind w:left="142"/>
        <w:rPr>
          <w:sz w:val="10"/>
          <w:szCs w:val="10"/>
        </w:rPr>
      </w:pPr>
    </w:p>
    <w:p w:rsidR="000C5A19" w:rsidRDefault="000C5A19" w:rsidP="007743CB">
      <w:pPr>
        <w:tabs>
          <w:tab w:val="left" w:pos="4962"/>
        </w:tabs>
        <w:rPr>
          <w:sz w:val="10"/>
          <w:szCs w:val="10"/>
        </w:rPr>
      </w:pPr>
    </w:p>
    <w:p w:rsidR="00F10BC8" w:rsidRPr="00F1103D" w:rsidRDefault="00F1103D" w:rsidP="00F10B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962"/>
        </w:tabs>
        <w:ind w:left="142"/>
        <w:rPr>
          <w:rFonts w:ascii="Hobo BT" w:hAnsi="Hobo BT"/>
          <w:b/>
          <w:sz w:val="16"/>
          <w:szCs w:val="16"/>
        </w:rPr>
      </w:pPr>
      <w:r>
        <w:rPr>
          <w:rFonts w:ascii="Hobo BT" w:hAnsi="Hobo BT"/>
          <w:b/>
          <w:sz w:val="26"/>
          <w:szCs w:val="26"/>
        </w:rPr>
        <w:t>Ancienne adresse</w:t>
      </w:r>
      <w:r w:rsidR="00F10BC8">
        <w:rPr>
          <w:rFonts w:ascii="Hobo BT" w:hAnsi="Hobo BT"/>
          <w:b/>
          <w:sz w:val="26"/>
          <w:szCs w:val="26"/>
        </w:rPr>
        <w:br/>
      </w:r>
    </w:p>
    <w:p w:rsidR="00F10BC8" w:rsidRDefault="00F1103D" w:rsidP="00F10B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Rue et n°</w:t>
      </w:r>
      <w:r w:rsidR="00F10BC8" w:rsidRPr="000C5A19">
        <w:rPr>
          <w:rFonts w:ascii="Bookman Old Style" w:hAnsi="Bookman Old Style"/>
          <w:sz w:val="22"/>
          <w:szCs w:val="22"/>
        </w:rPr>
        <w:t xml:space="preserve"> : </w:t>
      </w:r>
      <w:r w:rsidR="00F10BC8">
        <w:rPr>
          <w:rFonts w:ascii="Bookman Old Style" w:hAnsi="Bookman Old Style"/>
          <w:sz w:val="22"/>
          <w:szCs w:val="22"/>
        </w:rPr>
        <w:tab/>
      </w:r>
      <w:permStart w:id="1270295883" w:edGrp="everyone"/>
      <w:r w:rsidR="00F10BC8">
        <w:rPr>
          <w:rFonts w:ascii="Bookman Old Style" w:hAnsi="Bookman Old Style"/>
          <w:sz w:val="22"/>
          <w:szCs w:val="22"/>
        </w:rPr>
        <w:tab/>
      </w:r>
      <w:permEnd w:id="1270295883"/>
    </w:p>
    <w:p w:rsidR="00F10BC8" w:rsidRDefault="00F1103D" w:rsidP="00F10BC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Case postale</w:t>
      </w:r>
      <w:r w:rsidR="00F10BC8">
        <w:rPr>
          <w:rFonts w:ascii="Bookman Old Style" w:hAnsi="Bookman Old Style"/>
          <w:sz w:val="22"/>
          <w:szCs w:val="22"/>
        </w:rPr>
        <w:t> :</w:t>
      </w:r>
      <w:r w:rsidR="00F10BC8">
        <w:rPr>
          <w:rFonts w:ascii="Bookman Old Style" w:hAnsi="Bookman Old Style"/>
          <w:sz w:val="22"/>
          <w:szCs w:val="22"/>
        </w:rPr>
        <w:tab/>
      </w:r>
      <w:permStart w:id="1428512883" w:edGrp="everyone"/>
      <w:r w:rsidR="00F10BC8">
        <w:rPr>
          <w:rFonts w:ascii="Bookman Old Style" w:hAnsi="Bookman Old Style"/>
          <w:sz w:val="22"/>
          <w:szCs w:val="22"/>
        </w:rPr>
        <w:tab/>
      </w:r>
      <w:permEnd w:id="1428512883"/>
    </w:p>
    <w:p w:rsidR="00F10BC8" w:rsidRDefault="00F1103D" w:rsidP="00F110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Localité</w:t>
      </w:r>
      <w:r w:rsidR="00F10BC8">
        <w:rPr>
          <w:rFonts w:ascii="Bookman Old Style" w:hAnsi="Bookman Old Style"/>
          <w:sz w:val="22"/>
          <w:szCs w:val="22"/>
        </w:rPr>
        <w:t> :</w:t>
      </w:r>
      <w:r w:rsidR="00F10BC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1873</w:t>
      </w:r>
      <w:permStart w:id="1700803432" w:edGrp="everyone"/>
      <w:r w:rsidR="00F10BC8">
        <w:rPr>
          <w:rFonts w:ascii="Bookman Old Style" w:hAnsi="Bookman Old Style"/>
          <w:sz w:val="22"/>
          <w:szCs w:val="22"/>
        </w:rPr>
        <w:tab/>
      </w:r>
      <w:permEnd w:id="1700803432"/>
    </w:p>
    <w:p w:rsidR="00F1103D" w:rsidRPr="00F1103D" w:rsidRDefault="00F1103D" w:rsidP="00F110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962"/>
        </w:tabs>
        <w:ind w:left="142"/>
        <w:rPr>
          <w:sz w:val="10"/>
          <w:szCs w:val="10"/>
        </w:rPr>
      </w:pPr>
    </w:p>
    <w:p w:rsidR="00F10BC8" w:rsidRPr="0025768A" w:rsidRDefault="00F10BC8" w:rsidP="007743CB">
      <w:pPr>
        <w:tabs>
          <w:tab w:val="left" w:pos="4962"/>
        </w:tabs>
        <w:rPr>
          <w:sz w:val="10"/>
          <w:szCs w:val="10"/>
        </w:rPr>
      </w:pPr>
    </w:p>
    <w:p w:rsidR="00CB4C3F" w:rsidRPr="00846429" w:rsidRDefault="00CB4C3F" w:rsidP="00CB4C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962"/>
        </w:tabs>
        <w:ind w:left="142"/>
        <w:rPr>
          <w:rFonts w:ascii="Hobo BT" w:hAnsi="Hobo BT"/>
          <w:b/>
          <w:sz w:val="10"/>
          <w:szCs w:val="10"/>
        </w:rPr>
      </w:pPr>
    </w:p>
    <w:p w:rsidR="00CB4C3F" w:rsidRDefault="00F1103D" w:rsidP="00CB4C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962"/>
        </w:tabs>
        <w:ind w:left="142"/>
        <w:rPr>
          <w:rFonts w:ascii="Hobo BT" w:hAnsi="Hobo BT"/>
          <w:b/>
          <w:sz w:val="26"/>
          <w:szCs w:val="26"/>
        </w:rPr>
      </w:pPr>
      <w:r>
        <w:rPr>
          <w:rFonts w:ascii="Hobo BT" w:hAnsi="Hobo BT"/>
          <w:b/>
          <w:sz w:val="26"/>
          <w:szCs w:val="26"/>
        </w:rPr>
        <w:t>Nouvelle adresse</w:t>
      </w:r>
    </w:p>
    <w:p w:rsidR="00F1103D" w:rsidRPr="00F1103D" w:rsidRDefault="00F1103D" w:rsidP="00CB4C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962"/>
        </w:tabs>
        <w:ind w:left="142"/>
        <w:rPr>
          <w:rFonts w:ascii="Hobo BT" w:hAnsi="Hobo BT"/>
          <w:b/>
          <w:sz w:val="16"/>
          <w:szCs w:val="16"/>
        </w:rPr>
      </w:pPr>
    </w:p>
    <w:p w:rsidR="00F1103D" w:rsidRDefault="00F1103D" w:rsidP="00F110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Rue et n°</w:t>
      </w:r>
      <w:r w:rsidRPr="000C5A19">
        <w:rPr>
          <w:rFonts w:ascii="Bookman Old Style" w:hAnsi="Bookman Old Style"/>
          <w:sz w:val="22"/>
          <w:szCs w:val="22"/>
        </w:rPr>
        <w:t xml:space="preserve"> : </w:t>
      </w:r>
      <w:r>
        <w:rPr>
          <w:rFonts w:ascii="Bookman Old Style" w:hAnsi="Bookman Old Style"/>
          <w:sz w:val="22"/>
          <w:szCs w:val="22"/>
        </w:rPr>
        <w:tab/>
      </w:r>
      <w:permStart w:id="1918331483" w:edGrp="everyone"/>
      <w:r>
        <w:rPr>
          <w:rFonts w:ascii="Bookman Old Style" w:hAnsi="Bookman Old Style"/>
          <w:sz w:val="22"/>
          <w:szCs w:val="22"/>
        </w:rPr>
        <w:tab/>
      </w:r>
      <w:permEnd w:id="1918331483"/>
    </w:p>
    <w:p w:rsidR="00F1103D" w:rsidRDefault="00F1103D" w:rsidP="00F110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Case postale :</w:t>
      </w:r>
      <w:r>
        <w:rPr>
          <w:rFonts w:ascii="Bookman Old Style" w:hAnsi="Bookman Old Style"/>
          <w:sz w:val="22"/>
          <w:szCs w:val="22"/>
        </w:rPr>
        <w:tab/>
      </w:r>
      <w:permStart w:id="1311851956" w:edGrp="everyone"/>
      <w:r>
        <w:rPr>
          <w:rFonts w:ascii="Bookman Old Style" w:hAnsi="Bookman Old Style"/>
          <w:sz w:val="22"/>
          <w:szCs w:val="22"/>
        </w:rPr>
        <w:tab/>
      </w:r>
      <w:permEnd w:id="1311851956"/>
    </w:p>
    <w:p w:rsidR="00F1103D" w:rsidRDefault="00F1103D" w:rsidP="00F110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127"/>
          <w:tab w:val="right" w:leader="underscore" w:pos="10632"/>
        </w:tabs>
        <w:spacing w:before="60" w:after="60"/>
        <w:ind w:left="14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NPA Localité :</w:t>
      </w:r>
      <w:r>
        <w:rPr>
          <w:rFonts w:ascii="Bookman Old Style" w:hAnsi="Bookman Old Style"/>
          <w:sz w:val="22"/>
          <w:szCs w:val="22"/>
        </w:rPr>
        <w:tab/>
      </w:r>
      <w:permStart w:id="2015262227" w:edGrp="everyone"/>
      <w:r>
        <w:rPr>
          <w:rFonts w:ascii="Bookman Old Style" w:hAnsi="Bookman Old Style"/>
          <w:sz w:val="22"/>
          <w:szCs w:val="22"/>
        </w:rPr>
        <w:tab/>
      </w:r>
      <w:permEnd w:id="2015262227"/>
    </w:p>
    <w:p w:rsidR="00CB4C3F" w:rsidRPr="00846429" w:rsidRDefault="00CB4C3F" w:rsidP="00CB4C3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962"/>
        </w:tabs>
        <w:ind w:left="142"/>
        <w:rPr>
          <w:sz w:val="10"/>
          <w:szCs w:val="10"/>
        </w:rPr>
      </w:pPr>
    </w:p>
    <w:p w:rsidR="000C5A19" w:rsidRPr="0025768A" w:rsidRDefault="000C5A19" w:rsidP="007743CB">
      <w:pPr>
        <w:tabs>
          <w:tab w:val="left" w:pos="4962"/>
        </w:tabs>
        <w:rPr>
          <w:sz w:val="10"/>
          <w:szCs w:val="10"/>
        </w:rPr>
      </w:pPr>
    </w:p>
    <w:tbl>
      <w:tblPr>
        <w:tblStyle w:val="Grilledutableau"/>
        <w:tblW w:w="10676" w:type="dxa"/>
        <w:tblLook w:val="04A0" w:firstRow="1" w:lastRow="0" w:firstColumn="1" w:lastColumn="0" w:noHBand="0" w:noVBand="1"/>
      </w:tblPr>
      <w:tblGrid>
        <w:gridCol w:w="4106"/>
        <w:gridCol w:w="4110"/>
        <w:gridCol w:w="2460"/>
      </w:tblGrid>
      <w:tr w:rsidR="00F1103D" w:rsidRPr="00F1103D" w:rsidTr="00F1103D">
        <w:tc>
          <w:tcPr>
            <w:tcW w:w="10676" w:type="dxa"/>
            <w:gridSpan w:val="3"/>
          </w:tcPr>
          <w:p w:rsidR="00F1103D" w:rsidRPr="00F1103D" w:rsidRDefault="00F1103D" w:rsidP="007743CB">
            <w:pPr>
              <w:tabs>
                <w:tab w:val="left" w:pos="4962"/>
              </w:tabs>
              <w:rPr>
                <w:rFonts w:ascii="Hobo BT" w:hAnsi="Hobo BT"/>
                <w:b/>
                <w:sz w:val="26"/>
                <w:szCs w:val="26"/>
              </w:rPr>
            </w:pPr>
            <w:r w:rsidRPr="00F1103D">
              <w:rPr>
                <w:rFonts w:ascii="Hobo BT" w:hAnsi="Hobo BT"/>
                <w:b/>
                <w:sz w:val="26"/>
                <w:szCs w:val="26"/>
              </w:rPr>
              <w:t>Autres personnes</w:t>
            </w:r>
          </w:p>
        </w:tc>
      </w:tr>
      <w:tr w:rsidR="00F1103D" w:rsidRPr="00F1103D" w:rsidTr="00F1103D">
        <w:tc>
          <w:tcPr>
            <w:tcW w:w="4106" w:type="dxa"/>
          </w:tcPr>
          <w:p w:rsidR="00F1103D" w:rsidRPr="00F1103D" w:rsidRDefault="00F1103D" w:rsidP="007743CB">
            <w:pPr>
              <w:tabs>
                <w:tab w:val="left" w:pos="4962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F1103D">
              <w:rPr>
                <w:rFonts w:ascii="Bookman Old Style" w:hAnsi="Bookman Old Style"/>
                <w:b/>
                <w:sz w:val="22"/>
                <w:szCs w:val="22"/>
              </w:rPr>
              <w:t>Nom</w:t>
            </w:r>
          </w:p>
        </w:tc>
        <w:tc>
          <w:tcPr>
            <w:tcW w:w="4110" w:type="dxa"/>
          </w:tcPr>
          <w:p w:rsidR="00F1103D" w:rsidRPr="00F1103D" w:rsidRDefault="00F1103D" w:rsidP="007743CB">
            <w:pPr>
              <w:tabs>
                <w:tab w:val="left" w:pos="4962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F1103D">
              <w:rPr>
                <w:rFonts w:ascii="Bookman Old Style" w:hAnsi="Bookman Old Style"/>
                <w:b/>
                <w:sz w:val="22"/>
                <w:szCs w:val="22"/>
              </w:rPr>
              <w:t>Prénom</w:t>
            </w:r>
          </w:p>
        </w:tc>
        <w:tc>
          <w:tcPr>
            <w:tcW w:w="2460" w:type="dxa"/>
          </w:tcPr>
          <w:p w:rsidR="00F1103D" w:rsidRPr="00F1103D" w:rsidRDefault="00F1103D" w:rsidP="007743CB">
            <w:pPr>
              <w:tabs>
                <w:tab w:val="left" w:pos="4962"/>
              </w:tabs>
              <w:rPr>
                <w:rFonts w:ascii="Bookman Old Style" w:hAnsi="Bookman Old Style"/>
                <w:b/>
                <w:sz w:val="22"/>
                <w:szCs w:val="22"/>
              </w:rPr>
            </w:pPr>
            <w:r w:rsidRPr="00F1103D">
              <w:rPr>
                <w:rFonts w:ascii="Bookman Old Style" w:hAnsi="Bookman Old Style"/>
                <w:b/>
                <w:sz w:val="22"/>
                <w:szCs w:val="22"/>
              </w:rPr>
              <w:t>Date de naissance</w:t>
            </w:r>
          </w:p>
        </w:tc>
      </w:tr>
      <w:tr w:rsidR="00F1103D" w:rsidRPr="00F1103D" w:rsidTr="00A12FE3">
        <w:trPr>
          <w:trHeight w:val="454"/>
        </w:trPr>
        <w:tc>
          <w:tcPr>
            <w:tcW w:w="4106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</w:tabs>
              <w:rPr>
                <w:rFonts w:ascii="Bookman Old Style" w:hAnsi="Bookman Old Style"/>
                <w:sz w:val="22"/>
                <w:szCs w:val="22"/>
              </w:rPr>
            </w:pPr>
            <w:permStart w:id="1032745502" w:edGrp="everyone" w:colFirst="1" w:colLast="1"/>
            <w:permStart w:id="1074151239" w:edGrp="everyone" w:colFirst="2" w:colLast="2"/>
            <w:permStart w:id="1784570295" w:edGrp="everyone" w:colFirst="0" w:colLast="0"/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4110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2460" w:type="dxa"/>
            <w:vAlign w:val="center"/>
          </w:tcPr>
          <w:p w:rsidR="00F1103D" w:rsidRPr="00F1103D" w:rsidRDefault="00A12FE3" w:rsidP="00A12FE3">
            <w:pPr>
              <w:tabs>
                <w:tab w:val="right" w:pos="2020"/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F1103D" w:rsidRPr="00F1103D" w:rsidTr="00A12FE3">
        <w:trPr>
          <w:trHeight w:val="454"/>
        </w:trPr>
        <w:tc>
          <w:tcPr>
            <w:tcW w:w="4106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permStart w:id="1743351300" w:edGrp="everyone" w:colFirst="1" w:colLast="1"/>
            <w:permStart w:id="1160716831" w:edGrp="everyone" w:colFirst="2" w:colLast="2"/>
            <w:permStart w:id="770925522" w:edGrp="everyone" w:colFirst="0" w:colLast="0"/>
            <w:permEnd w:id="1032745502"/>
            <w:permEnd w:id="1074151239"/>
            <w:permEnd w:id="1784570295"/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4110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2460" w:type="dxa"/>
            <w:vAlign w:val="center"/>
          </w:tcPr>
          <w:p w:rsidR="00F1103D" w:rsidRPr="00F1103D" w:rsidRDefault="00A12FE3" w:rsidP="00A12FE3">
            <w:pPr>
              <w:tabs>
                <w:tab w:val="right" w:pos="2020"/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F1103D" w:rsidRPr="00F1103D" w:rsidTr="00A12FE3">
        <w:trPr>
          <w:trHeight w:val="454"/>
        </w:trPr>
        <w:tc>
          <w:tcPr>
            <w:tcW w:w="4106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permStart w:id="1653567110" w:edGrp="everyone" w:colFirst="0" w:colLast="0"/>
            <w:permStart w:id="328746368" w:edGrp="everyone" w:colFirst="1" w:colLast="1"/>
            <w:permStart w:id="1686986390" w:edGrp="everyone" w:colFirst="2" w:colLast="2"/>
            <w:permEnd w:id="1743351300"/>
            <w:permEnd w:id="1160716831"/>
            <w:permEnd w:id="770925522"/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4110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2460" w:type="dxa"/>
            <w:vAlign w:val="center"/>
          </w:tcPr>
          <w:p w:rsidR="00F1103D" w:rsidRPr="00F1103D" w:rsidRDefault="00A12FE3" w:rsidP="00A12FE3">
            <w:pPr>
              <w:tabs>
                <w:tab w:val="right" w:pos="2020"/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F1103D" w:rsidRPr="00F1103D" w:rsidTr="00A12FE3">
        <w:trPr>
          <w:trHeight w:val="454"/>
        </w:trPr>
        <w:tc>
          <w:tcPr>
            <w:tcW w:w="4106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permStart w:id="658260136" w:edGrp="everyone" w:colFirst="0" w:colLast="0"/>
            <w:permStart w:id="22899578" w:edGrp="everyone" w:colFirst="1" w:colLast="1"/>
            <w:permStart w:id="1590391701" w:edGrp="everyone" w:colFirst="2" w:colLast="2"/>
            <w:permEnd w:id="1653567110"/>
            <w:permEnd w:id="328746368"/>
            <w:permEnd w:id="1686986390"/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4110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2460" w:type="dxa"/>
            <w:vAlign w:val="center"/>
          </w:tcPr>
          <w:p w:rsidR="00F1103D" w:rsidRPr="00F1103D" w:rsidRDefault="00A12FE3" w:rsidP="00A12FE3">
            <w:pPr>
              <w:tabs>
                <w:tab w:val="right" w:pos="2020"/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tr w:rsidR="00F1103D" w:rsidRPr="00F1103D" w:rsidTr="00A12FE3">
        <w:trPr>
          <w:trHeight w:val="454"/>
        </w:trPr>
        <w:tc>
          <w:tcPr>
            <w:tcW w:w="4106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permStart w:id="308829056" w:edGrp="everyone" w:colFirst="0" w:colLast="0"/>
            <w:permStart w:id="815161745" w:edGrp="everyone" w:colFirst="1" w:colLast="1"/>
            <w:permStart w:id="960179664" w:edGrp="everyone" w:colFirst="2" w:colLast="2"/>
            <w:permEnd w:id="658260136"/>
            <w:permEnd w:id="22899578"/>
            <w:permEnd w:id="1590391701"/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4110" w:type="dxa"/>
            <w:vAlign w:val="center"/>
          </w:tcPr>
          <w:p w:rsidR="00F1103D" w:rsidRPr="00F1103D" w:rsidRDefault="00A12FE3" w:rsidP="00A12FE3">
            <w:pPr>
              <w:tabs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  <w:tc>
          <w:tcPr>
            <w:tcW w:w="2460" w:type="dxa"/>
            <w:vAlign w:val="center"/>
          </w:tcPr>
          <w:p w:rsidR="00F1103D" w:rsidRPr="00F1103D" w:rsidRDefault="00A12FE3" w:rsidP="00A12FE3">
            <w:pPr>
              <w:tabs>
                <w:tab w:val="right" w:pos="2020"/>
                <w:tab w:val="right" w:pos="3660"/>
                <w:tab w:val="left" w:pos="4962"/>
              </w:tabs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ab/>
            </w:r>
          </w:p>
        </w:tc>
      </w:tr>
      <w:permEnd w:id="308829056"/>
      <w:permEnd w:id="815161745"/>
      <w:permEnd w:id="960179664"/>
    </w:tbl>
    <w:p w:rsidR="00F10BC8" w:rsidRPr="0025768A" w:rsidRDefault="00F10BC8" w:rsidP="007743CB">
      <w:pPr>
        <w:tabs>
          <w:tab w:val="left" w:pos="4962"/>
        </w:tabs>
        <w:rPr>
          <w:sz w:val="16"/>
          <w:szCs w:val="16"/>
        </w:rPr>
      </w:pPr>
    </w:p>
    <w:p w:rsidR="00F10BC8" w:rsidRDefault="00F10BC8" w:rsidP="00123055">
      <w:pPr>
        <w:tabs>
          <w:tab w:val="left" w:pos="2835"/>
          <w:tab w:val="left" w:pos="4962"/>
        </w:tabs>
        <w:rPr>
          <w:rFonts w:ascii="Bookman Old Style" w:hAnsi="Bookman Old Style"/>
          <w:sz w:val="22"/>
          <w:szCs w:val="22"/>
        </w:rPr>
      </w:pPr>
    </w:p>
    <w:p w:rsidR="00F1103D" w:rsidRPr="00892D9C" w:rsidRDefault="00F1103D" w:rsidP="00F1103D">
      <w:pPr>
        <w:tabs>
          <w:tab w:val="left" w:pos="2835"/>
          <w:tab w:val="left" w:pos="4962"/>
        </w:tabs>
        <w:rPr>
          <w:rFonts w:ascii="Bookman Old Style" w:hAnsi="Bookman Old Style"/>
          <w:i/>
          <w:sz w:val="20"/>
          <w:szCs w:val="20"/>
        </w:rPr>
      </w:pPr>
      <w:r w:rsidRPr="00892D9C">
        <w:rPr>
          <w:rFonts w:ascii="Bookman Old Style" w:hAnsi="Bookman Old Style"/>
          <w:i/>
          <w:sz w:val="20"/>
          <w:szCs w:val="20"/>
        </w:rPr>
        <w:t>J’atteste que les renseignements donnés ci-dessus sont conformes à la vérité :</w:t>
      </w:r>
    </w:p>
    <w:p w:rsidR="00F10BC8" w:rsidRDefault="00F10BC8" w:rsidP="00123055">
      <w:pPr>
        <w:tabs>
          <w:tab w:val="left" w:pos="2835"/>
          <w:tab w:val="left" w:pos="4962"/>
        </w:tabs>
        <w:rPr>
          <w:rFonts w:ascii="Bookman Old Style" w:hAnsi="Bookman Old Style"/>
          <w:sz w:val="22"/>
          <w:szCs w:val="22"/>
        </w:rPr>
      </w:pPr>
    </w:p>
    <w:p w:rsidR="00F10BC8" w:rsidRDefault="00F10BC8" w:rsidP="00123055">
      <w:pPr>
        <w:tabs>
          <w:tab w:val="left" w:pos="2835"/>
          <w:tab w:val="left" w:pos="4962"/>
        </w:tabs>
        <w:rPr>
          <w:rFonts w:ascii="Bookman Old Style" w:hAnsi="Bookman Old Style"/>
          <w:sz w:val="22"/>
          <w:szCs w:val="22"/>
        </w:rPr>
      </w:pPr>
    </w:p>
    <w:p w:rsidR="001B045E" w:rsidRPr="0025768A" w:rsidRDefault="0025768A" w:rsidP="0025768A">
      <w:pPr>
        <w:tabs>
          <w:tab w:val="right" w:leader="underscore" w:pos="4678"/>
          <w:tab w:val="left" w:pos="4962"/>
          <w:tab w:val="right" w:leader="underscore" w:pos="10632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Val-d’Illiez, le </w:t>
      </w:r>
      <w:permStart w:id="344146267" w:edGrp="everyone"/>
      <w:r w:rsidR="001B045E" w:rsidRPr="0025768A">
        <w:rPr>
          <w:rFonts w:ascii="Bookman Old Style" w:hAnsi="Bookman Old Style"/>
          <w:sz w:val="22"/>
          <w:szCs w:val="22"/>
        </w:rPr>
        <w:tab/>
      </w:r>
      <w:permEnd w:id="344146267"/>
      <w:r>
        <w:rPr>
          <w:rFonts w:ascii="Bookman Old Style" w:hAnsi="Bookman Old Style"/>
          <w:sz w:val="22"/>
          <w:szCs w:val="22"/>
        </w:rPr>
        <w:tab/>
      </w:r>
      <w:r w:rsidR="001B045E" w:rsidRPr="0025768A">
        <w:rPr>
          <w:rFonts w:ascii="Bookman Old Style" w:hAnsi="Bookman Old Style"/>
          <w:sz w:val="22"/>
          <w:szCs w:val="22"/>
        </w:rPr>
        <w:t>Signature</w:t>
      </w:r>
      <w:r>
        <w:rPr>
          <w:rFonts w:ascii="Bookman Old Style" w:hAnsi="Bookman Old Style"/>
          <w:sz w:val="22"/>
          <w:szCs w:val="22"/>
        </w:rPr>
        <w:t xml:space="preserve"> : </w:t>
      </w:r>
      <w:permStart w:id="1248274305" w:edGrp="everyone"/>
      <w:r>
        <w:rPr>
          <w:rFonts w:ascii="Bookman Old Style" w:hAnsi="Bookman Old Style"/>
          <w:sz w:val="22"/>
          <w:szCs w:val="22"/>
        </w:rPr>
        <w:tab/>
      </w:r>
      <w:permEnd w:id="1248274305"/>
      <w:r>
        <w:rPr>
          <w:rFonts w:ascii="Bookman Old Style" w:hAnsi="Bookman Old Style"/>
          <w:sz w:val="22"/>
          <w:szCs w:val="22"/>
        </w:rPr>
        <w:tab/>
      </w:r>
    </w:p>
    <w:sectPr w:rsidR="001B045E" w:rsidRPr="0025768A" w:rsidSect="00F815E5">
      <w:pgSz w:w="11906" w:h="16838" w:code="9"/>
      <w:pgMar w:top="284" w:right="567" w:bottom="425" w:left="567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obo BT">
    <w:panose1 w:val="04040505020C02020802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AA"/>
    <w:multiLevelType w:val="hybridMultilevel"/>
    <w:tmpl w:val="E82A26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91B52"/>
    <w:multiLevelType w:val="hybridMultilevel"/>
    <w:tmpl w:val="886E816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2/arn6vFagSoaqabSpAtlRIicZXj5VSAK/XN5h0IxTFy4908AZPr5PIeyQGTF3kN82F+8c8eual1J81lBPvcDA==" w:salt="ALRc0b8lqfFRDHQnQiwvKg=="/>
  <w:defaultTabStop w:val="709"/>
  <w:hyphenationZone w:val="425"/>
  <w:drawingGridHorizontalSpacing w:val="68"/>
  <w:drawingGridVerticalSpacing w:val="6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47"/>
    <w:rsid w:val="00043BD3"/>
    <w:rsid w:val="00095F2F"/>
    <w:rsid w:val="000C5A19"/>
    <w:rsid w:val="00123055"/>
    <w:rsid w:val="001A4C87"/>
    <w:rsid w:val="001B045E"/>
    <w:rsid w:val="002463F9"/>
    <w:rsid w:val="0025768A"/>
    <w:rsid w:val="00265902"/>
    <w:rsid w:val="00273012"/>
    <w:rsid w:val="002B6CA8"/>
    <w:rsid w:val="002F7931"/>
    <w:rsid w:val="003069E6"/>
    <w:rsid w:val="003418E7"/>
    <w:rsid w:val="0044312E"/>
    <w:rsid w:val="00455A5F"/>
    <w:rsid w:val="004766B8"/>
    <w:rsid w:val="004F5BAC"/>
    <w:rsid w:val="0051540F"/>
    <w:rsid w:val="00530236"/>
    <w:rsid w:val="00551CB9"/>
    <w:rsid w:val="005A4E5D"/>
    <w:rsid w:val="005A6A16"/>
    <w:rsid w:val="005B0A4C"/>
    <w:rsid w:val="005E5482"/>
    <w:rsid w:val="00625A73"/>
    <w:rsid w:val="006439B7"/>
    <w:rsid w:val="00681CFC"/>
    <w:rsid w:val="006C1660"/>
    <w:rsid w:val="006D18CF"/>
    <w:rsid w:val="006E3C70"/>
    <w:rsid w:val="007178E6"/>
    <w:rsid w:val="0075495A"/>
    <w:rsid w:val="00774125"/>
    <w:rsid w:val="007743CB"/>
    <w:rsid w:val="0079686E"/>
    <w:rsid w:val="007C36CB"/>
    <w:rsid w:val="007E0578"/>
    <w:rsid w:val="00806F99"/>
    <w:rsid w:val="00846429"/>
    <w:rsid w:val="00892D9C"/>
    <w:rsid w:val="008A0F2E"/>
    <w:rsid w:val="008B1184"/>
    <w:rsid w:val="008C4DF0"/>
    <w:rsid w:val="008F4CA2"/>
    <w:rsid w:val="00902D98"/>
    <w:rsid w:val="00956ACF"/>
    <w:rsid w:val="009661DF"/>
    <w:rsid w:val="00976CF8"/>
    <w:rsid w:val="009A004F"/>
    <w:rsid w:val="009F735F"/>
    <w:rsid w:val="00A12FE3"/>
    <w:rsid w:val="00A65161"/>
    <w:rsid w:val="00A7024C"/>
    <w:rsid w:val="00A77D41"/>
    <w:rsid w:val="00A83F4A"/>
    <w:rsid w:val="00A85E44"/>
    <w:rsid w:val="00AA534C"/>
    <w:rsid w:val="00B17947"/>
    <w:rsid w:val="00B32648"/>
    <w:rsid w:val="00B67255"/>
    <w:rsid w:val="00B81734"/>
    <w:rsid w:val="00BA4C73"/>
    <w:rsid w:val="00BB335F"/>
    <w:rsid w:val="00BD1B12"/>
    <w:rsid w:val="00C76EB8"/>
    <w:rsid w:val="00C91E7C"/>
    <w:rsid w:val="00CB4C3F"/>
    <w:rsid w:val="00CF706E"/>
    <w:rsid w:val="00D32DD5"/>
    <w:rsid w:val="00D52C6A"/>
    <w:rsid w:val="00D621B3"/>
    <w:rsid w:val="00DB6FB9"/>
    <w:rsid w:val="00DE6A3F"/>
    <w:rsid w:val="00E11655"/>
    <w:rsid w:val="00E4122F"/>
    <w:rsid w:val="00EE59A2"/>
    <w:rsid w:val="00EF668B"/>
    <w:rsid w:val="00EF73F4"/>
    <w:rsid w:val="00F043BD"/>
    <w:rsid w:val="00F10BC8"/>
    <w:rsid w:val="00F1103D"/>
    <w:rsid w:val="00F4304C"/>
    <w:rsid w:val="00F7323F"/>
    <w:rsid w:val="00F815E5"/>
    <w:rsid w:val="00FB00F9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5B9FA7-BF3B-466D-9574-9A730BD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4962"/>
      </w:tabs>
      <w:jc w:val="center"/>
      <w:outlineLvl w:val="0"/>
    </w:pPr>
    <w:rPr>
      <w:rFonts w:ascii="Castellar" w:hAnsi="Castellar"/>
      <w:sz w:val="48"/>
    </w:rPr>
  </w:style>
  <w:style w:type="paragraph" w:styleId="Titre2">
    <w:name w:val="heading 2"/>
    <w:basedOn w:val="Normal"/>
    <w:next w:val="Normal"/>
    <w:qFormat/>
    <w:pPr>
      <w:keepNext/>
      <w:tabs>
        <w:tab w:val="left" w:pos="4962"/>
      </w:tabs>
      <w:jc w:val="center"/>
      <w:outlineLvl w:val="1"/>
    </w:pPr>
    <w:rPr>
      <w:rFonts w:ascii="Hobo BT" w:hAnsi="Hobo BT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4962"/>
      </w:tabs>
      <w:jc w:val="both"/>
    </w:pPr>
  </w:style>
  <w:style w:type="paragraph" w:styleId="Textedebulles">
    <w:name w:val="Balloon Text"/>
    <w:basedOn w:val="Normal"/>
    <w:semiHidden/>
    <w:rsid w:val="00902D9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B4C3F"/>
    <w:rPr>
      <w:color w:val="808080"/>
    </w:rPr>
  </w:style>
  <w:style w:type="character" w:styleId="Lienhypertexte">
    <w:name w:val="Hyperlink"/>
    <w:basedOn w:val="Policepardfaut"/>
    <w:rsid w:val="009A004F"/>
    <w:rPr>
      <w:color w:val="0563C1" w:themeColor="hyperlink"/>
      <w:u w:val="single"/>
    </w:rPr>
  </w:style>
  <w:style w:type="table" w:styleId="Grilledutableau">
    <w:name w:val="Table Grid"/>
    <w:basedOn w:val="TableauNormal"/>
    <w:rsid w:val="00F1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role.habitant@illiez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4FC9-AD58-44F7-B8CC-49E986C9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C7911DF8.dotm</Template>
  <TotalTime>0</TotalTime>
  <Pages>1</Pages>
  <Words>95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TI Informatique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Apprenti</dc:creator>
  <cp:keywords/>
  <dc:description/>
  <cp:lastModifiedBy>Administration Illiez</cp:lastModifiedBy>
  <cp:revision>2</cp:revision>
  <cp:lastPrinted>2020-05-14T11:20:00Z</cp:lastPrinted>
  <dcterms:created xsi:type="dcterms:W3CDTF">2020-05-18T12:33:00Z</dcterms:created>
  <dcterms:modified xsi:type="dcterms:W3CDTF">2020-05-18T12:33:00Z</dcterms:modified>
</cp:coreProperties>
</file>