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8B" w:rsidRPr="00F656DB" w:rsidRDefault="006D5635" w:rsidP="0037698B">
      <w:pPr>
        <w:tabs>
          <w:tab w:val="left" w:pos="0"/>
          <w:tab w:val="left" w:pos="1701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sz w:val="40"/>
          <w:szCs w:val="44"/>
        </w:rPr>
      </w:pPr>
      <w:bookmarkStart w:id="0" w:name="_GoBack"/>
      <w:bookmarkEnd w:id="0"/>
      <w:r w:rsidRPr="001A538D">
        <w:rPr>
          <w:sz w:val="16"/>
        </w:rPr>
        <w:drawing>
          <wp:anchor distT="0" distB="0" distL="114300" distR="114300" simplePos="0" relativeHeight="251662336" behindDoc="1" locked="1" layoutInCell="1" allowOverlap="0" wp14:anchorId="3DC64674" wp14:editId="7A89B49E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 w:rsidR="0037698B" w:rsidRPr="00F656DB">
        <w:rPr>
          <w:rFonts w:ascii="Arial" w:hAnsi="Arial" w:cs="Arial"/>
          <w:sz w:val="40"/>
          <w:szCs w:val="44"/>
        </w:rPr>
        <w:t>République et canton du Valais</w:t>
      </w: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</w:rPr>
      </w:pP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:rsidR="006D5635" w:rsidRPr="001A538D" w:rsidRDefault="006D5635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2"/>
          <w:szCs w:val="38"/>
          <w:u w:val="single"/>
        </w:rPr>
      </w:pPr>
      <w:r w:rsidRPr="001A538D">
        <w:rPr>
          <w:rFonts w:ascii="Arial" w:hAnsi="Arial" w:cs="Arial"/>
          <w:b/>
          <w:sz w:val="32"/>
          <w:szCs w:val="38"/>
          <w:u w:val="single"/>
        </w:rPr>
        <w:t>ANNEXE a</w:t>
      </w:r>
      <w:r w:rsidR="00922DA9" w:rsidRPr="001A538D">
        <w:rPr>
          <w:rFonts w:ascii="Arial" w:hAnsi="Arial" w:cs="Arial"/>
          <w:b/>
          <w:sz w:val="32"/>
          <w:szCs w:val="38"/>
          <w:u w:val="single"/>
        </w:rPr>
        <w:t>1</w:t>
      </w:r>
      <w:r w:rsidRPr="001A538D">
        <w:rPr>
          <w:rFonts w:ascii="Arial" w:hAnsi="Arial" w:cs="Arial"/>
          <w:b/>
          <w:sz w:val="32"/>
          <w:szCs w:val="38"/>
          <w:u w:val="single"/>
        </w:rPr>
        <w:t xml:space="preserve"> « </w:t>
      </w:r>
      <w:r w:rsidR="00922DA9" w:rsidRPr="001A538D">
        <w:rPr>
          <w:rFonts w:ascii="Arial" w:hAnsi="Arial" w:cs="Arial"/>
          <w:b/>
          <w:sz w:val="32"/>
          <w:szCs w:val="38"/>
          <w:u w:val="single"/>
        </w:rPr>
        <w:t>Liste des requérants</w:t>
      </w:r>
      <w:r w:rsidRPr="001A538D">
        <w:rPr>
          <w:rFonts w:ascii="Arial" w:hAnsi="Arial" w:cs="Arial"/>
          <w:b/>
          <w:sz w:val="32"/>
          <w:szCs w:val="38"/>
          <w:u w:val="single"/>
        </w:rPr>
        <w:t>»</w:t>
      </w:r>
    </w:p>
    <w:p w:rsidR="006D5635" w:rsidRDefault="006D5635"/>
    <w:p w:rsidR="00E0695E" w:rsidRPr="005F7CC2" w:rsidRDefault="006D5635" w:rsidP="00E0695E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</w:pPr>
      <w:r w:rsidRPr="004E7D3B">
        <w:rPr>
          <w:rFonts w:ascii="Arial" w:hAnsi="Arial" w:cs="Arial"/>
          <w:b/>
          <w:sz w:val="18"/>
        </w:rPr>
        <w:t>Commune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E0695E">
        <w:tab/>
      </w:r>
    </w:p>
    <w:p w:rsidR="006D5635" w:rsidRDefault="006D5635" w:rsidP="00E0695E">
      <w:pPr>
        <w:tabs>
          <w:tab w:val="left" w:pos="0"/>
          <w:tab w:val="left" w:pos="1701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Requé</w:t>
      </w:r>
      <w:r>
        <w:rPr>
          <w:rFonts w:ascii="Arial" w:hAnsi="Arial" w:cs="Arial"/>
          <w:b/>
          <w:sz w:val="18"/>
        </w:rPr>
        <w:t>r</w:t>
      </w:r>
      <w:r w:rsidRPr="004E7D3B">
        <w:rPr>
          <w:rFonts w:ascii="Arial" w:hAnsi="Arial" w:cs="Arial"/>
          <w:b/>
          <w:sz w:val="18"/>
        </w:rPr>
        <w:t>ant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5948A3">
        <w:rPr>
          <w:rFonts w:ascii="Arial" w:hAnsi="Arial" w:cs="Arial"/>
          <w:sz w:val="18"/>
        </w:rPr>
        <w:fldChar w:fldCharType="begin"/>
      </w:r>
      <w:r w:rsidRPr="005948A3">
        <w:rPr>
          <w:rFonts w:ascii="Arial" w:hAnsi="Arial" w:cs="Arial"/>
          <w:sz w:val="18"/>
        </w:rPr>
        <w:instrText xml:space="preserve">  </w:instrText>
      </w:r>
      <w:r w:rsidRPr="005948A3">
        <w:rPr>
          <w:rFonts w:ascii="Arial" w:hAnsi="Arial" w:cs="Arial"/>
          <w:sz w:val="18"/>
        </w:rPr>
        <w:fldChar w:fldCharType="end"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E0695E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Objet de la</w:t>
      </w:r>
      <w:r>
        <w:rPr>
          <w:rFonts w:ascii="Arial" w:hAnsi="Arial" w:cs="Arial"/>
          <w:b/>
          <w:sz w:val="18"/>
        </w:rPr>
        <w:t xml:space="preserve"> demande</w:t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843"/>
        <w:gridCol w:w="1559"/>
        <w:gridCol w:w="1276"/>
        <w:gridCol w:w="992"/>
        <w:gridCol w:w="1185"/>
        <w:gridCol w:w="2268"/>
        <w:gridCol w:w="2217"/>
      </w:tblGrid>
      <w:tr w:rsidR="00E0695E" w:rsidTr="00710EB0">
        <w:tc>
          <w:tcPr>
            <w:tcW w:w="14742" w:type="dxa"/>
            <w:gridSpan w:val="10"/>
          </w:tcPr>
          <w:p w:rsidR="00E0695E" w:rsidRDefault="00E0695E" w:rsidP="009F058E">
            <w:pPr>
              <w:ind w:left="34"/>
              <w:rPr>
                <w:b/>
              </w:rPr>
            </w:pPr>
            <w:r>
              <w:rPr>
                <w:b/>
              </w:rPr>
              <w:t xml:space="preserve">Liste des requérants </w:t>
            </w:r>
          </w:p>
        </w:tc>
      </w:tr>
      <w:tr w:rsidR="00874D17" w:rsidRPr="000044AF" w:rsidTr="00E0695E">
        <w:trPr>
          <w:trHeight w:val="378"/>
        </w:trPr>
        <w:tc>
          <w:tcPr>
            <w:tcW w:w="851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Titre</w:t>
            </w:r>
          </w:p>
        </w:tc>
        <w:tc>
          <w:tcPr>
            <w:tcW w:w="1134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</w:p>
        </w:tc>
        <w:tc>
          <w:tcPr>
            <w:tcW w:w="1417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Prénom</w:t>
            </w:r>
          </w:p>
        </w:tc>
        <w:tc>
          <w:tcPr>
            <w:tcW w:w="1843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Rue</w:t>
            </w:r>
          </w:p>
        </w:tc>
        <w:tc>
          <w:tcPr>
            <w:tcW w:w="1559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NPA-Localité</w:t>
            </w:r>
          </w:p>
        </w:tc>
        <w:tc>
          <w:tcPr>
            <w:tcW w:w="1276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Filiation</w:t>
            </w:r>
          </w:p>
        </w:tc>
        <w:tc>
          <w:tcPr>
            <w:tcW w:w="992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Né le (date de naissance)</w:t>
            </w:r>
          </w:p>
        </w:tc>
        <w:tc>
          <w:tcPr>
            <w:tcW w:w="1185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Tél. / Portable</w:t>
            </w:r>
          </w:p>
        </w:tc>
        <w:tc>
          <w:tcPr>
            <w:tcW w:w="2268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2217" w:type="dxa"/>
          </w:tcPr>
          <w:p w:rsidR="00874D17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1A538D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1A538D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C55FCA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  <w:tr w:rsidR="00C55FCA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</w:tbl>
    <w:p w:rsidR="001D46E9" w:rsidRDefault="001D46E9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8"/>
        </w:rPr>
      </w:pPr>
    </w:p>
    <w:p w:rsidR="000E0516" w:rsidRPr="0058338B" w:rsidRDefault="000E0516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</w:rPr>
      </w:pPr>
      <w:r w:rsidRPr="00995D51">
        <w:rPr>
          <w:rFonts w:ascii="Arial" w:hAnsi="Arial" w:cs="Arial"/>
          <w:sz w:val="18"/>
        </w:rPr>
        <w:tab/>
      </w:r>
      <w:r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E0695E" w:rsidRPr="005D07FB">
        <w:rPr>
          <w:rFonts w:ascii="Arial" w:hAnsi="Arial" w:cs="Arial"/>
          <w:i/>
          <w:sz w:val="12"/>
        </w:rPr>
        <w:t>V</w:t>
      </w:r>
      <w:r w:rsidR="0058338B" w:rsidRPr="005D07FB">
        <w:rPr>
          <w:rFonts w:ascii="Arial" w:hAnsi="Arial" w:cs="Arial"/>
          <w:i/>
          <w:sz w:val="12"/>
        </w:rPr>
        <w:t>o</w:t>
      </w:r>
      <w:r w:rsidR="009A4612">
        <w:rPr>
          <w:rFonts w:ascii="Arial" w:hAnsi="Arial" w:cs="Arial"/>
          <w:i/>
          <w:sz w:val="12"/>
        </w:rPr>
        <w:t xml:space="preserve"> 1.0</w:t>
      </w:r>
      <w:r w:rsidR="001A538D">
        <w:rPr>
          <w:rFonts w:ascii="Arial" w:hAnsi="Arial" w:cs="Arial"/>
          <w:i/>
          <w:sz w:val="12"/>
        </w:rPr>
        <w:t xml:space="preserve"> </w:t>
      </w:r>
      <w:r w:rsidR="0058338B" w:rsidRPr="005D07FB">
        <w:rPr>
          <w:rFonts w:ascii="Arial" w:hAnsi="Arial" w:cs="Arial"/>
          <w:i/>
          <w:sz w:val="12"/>
        </w:rPr>
        <w:t xml:space="preserve"> état au </w:t>
      </w:r>
      <w:r w:rsidR="00C22A4A">
        <w:rPr>
          <w:rFonts w:ascii="Arial" w:hAnsi="Arial" w:cs="Arial"/>
          <w:i/>
          <w:sz w:val="12"/>
        </w:rPr>
        <w:t>1</w:t>
      </w:r>
      <w:r w:rsidR="009F6B76">
        <w:rPr>
          <w:rFonts w:ascii="Arial" w:hAnsi="Arial" w:cs="Arial"/>
          <w:i/>
          <w:sz w:val="12"/>
        </w:rPr>
        <w:t>7</w:t>
      </w:r>
      <w:r w:rsidR="000B4F30">
        <w:rPr>
          <w:rFonts w:ascii="Arial" w:hAnsi="Arial" w:cs="Arial"/>
          <w:i/>
          <w:sz w:val="12"/>
        </w:rPr>
        <w:t>.</w:t>
      </w:r>
      <w:r w:rsidR="0037698B">
        <w:rPr>
          <w:rFonts w:ascii="Arial" w:hAnsi="Arial" w:cs="Arial"/>
          <w:i/>
          <w:sz w:val="12"/>
        </w:rPr>
        <w:t>1</w:t>
      </w:r>
      <w:r w:rsidR="009F6B76">
        <w:rPr>
          <w:rFonts w:ascii="Arial" w:hAnsi="Arial" w:cs="Arial"/>
          <w:i/>
          <w:sz w:val="12"/>
        </w:rPr>
        <w:t>1</w:t>
      </w:r>
      <w:r w:rsidR="0058338B" w:rsidRPr="005D07FB">
        <w:rPr>
          <w:rFonts w:ascii="Arial" w:hAnsi="Arial" w:cs="Arial"/>
          <w:i/>
          <w:sz w:val="12"/>
        </w:rPr>
        <w:t>.2017 Secc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  <w:t>Page ___ / ___</w:t>
      </w:r>
    </w:p>
    <w:sectPr w:rsidR="00475C17" w:rsidRPr="00D40377" w:rsidSect="001D46E9">
      <w:pgSz w:w="16840" w:h="11907" w:orient="landscape" w:code="9"/>
      <w:pgMar w:top="709" w:right="680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35" w:rsidRDefault="006D5635" w:rsidP="00724A88">
      <w:r>
        <w:separator/>
      </w:r>
    </w:p>
  </w:endnote>
  <w:endnote w:type="continuationSeparator" w:id="0">
    <w:p w:rsidR="006D5635" w:rsidRDefault="006D5635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35" w:rsidRDefault="006D5635" w:rsidP="00724A88">
      <w:r>
        <w:separator/>
      </w:r>
    </w:p>
  </w:footnote>
  <w:footnote w:type="continuationSeparator" w:id="0">
    <w:p w:rsidR="006D5635" w:rsidRDefault="006D5635" w:rsidP="0072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35C2"/>
    <w:rsid w:val="0017381A"/>
    <w:rsid w:val="00187FC8"/>
    <w:rsid w:val="001A0EEE"/>
    <w:rsid w:val="001A538D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23C"/>
    <w:rsid w:val="00232E98"/>
    <w:rsid w:val="002330A9"/>
    <w:rsid w:val="00237094"/>
    <w:rsid w:val="00242A9C"/>
    <w:rsid w:val="00252699"/>
    <w:rsid w:val="00254EED"/>
    <w:rsid w:val="00255611"/>
    <w:rsid w:val="00256F31"/>
    <w:rsid w:val="00262D49"/>
    <w:rsid w:val="002643FB"/>
    <w:rsid w:val="00265F7E"/>
    <w:rsid w:val="002664FD"/>
    <w:rsid w:val="00271E8A"/>
    <w:rsid w:val="00273255"/>
    <w:rsid w:val="0027351E"/>
    <w:rsid w:val="00273F98"/>
    <w:rsid w:val="002871E7"/>
    <w:rsid w:val="00293920"/>
    <w:rsid w:val="00293DB0"/>
    <w:rsid w:val="002956A9"/>
    <w:rsid w:val="00297B01"/>
    <w:rsid w:val="002B0BA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76543"/>
    <w:rsid w:val="0037698B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E70D0"/>
    <w:rsid w:val="003F1514"/>
    <w:rsid w:val="003F78EB"/>
    <w:rsid w:val="004036EF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23B5"/>
    <w:rsid w:val="0049311B"/>
    <w:rsid w:val="00497B1D"/>
    <w:rsid w:val="004A1503"/>
    <w:rsid w:val="004A1FD0"/>
    <w:rsid w:val="004B1D7D"/>
    <w:rsid w:val="004B4C04"/>
    <w:rsid w:val="004C1569"/>
    <w:rsid w:val="004C42D9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77A"/>
    <w:rsid w:val="00665181"/>
    <w:rsid w:val="006707AF"/>
    <w:rsid w:val="00682BD7"/>
    <w:rsid w:val="0068362E"/>
    <w:rsid w:val="00684148"/>
    <w:rsid w:val="00684929"/>
    <w:rsid w:val="00684FC2"/>
    <w:rsid w:val="006917E6"/>
    <w:rsid w:val="00692404"/>
    <w:rsid w:val="006934B7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7EB1"/>
    <w:rsid w:val="00842841"/>
    <w:rsid w:val="00843188"/>
    <w:rsid w:val="008452E7"/>
    <w:rsid w:val="00856B28"/>
    <w:rsid w:val="00865AF6"/>
    <w:rsid w:val="00873BEF"/>
    <w:rsid w:val="00874D17"/>
    <w:rsid w:val="0087674B"/>
    <w:rsid w:val="00876AA9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3E4A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22DA9"/>
    <w:rsid w:val="00933EEB"/>
    <w:rsid w:val="00936129"/>
    <w:rsid w:val="00936B33"/>
    <w:rsid w:val="009400A8"/>
    <w:rsid w:val="00940F6A"/>
    <w:rsid w:val="00944AA9"/>
    <w:rsid w:val="00954409"/>
    <w:rsid w:val="0097338D"/>
    <w:rsid w:val="00984EC5"/>
    <w:rsid w:val="0098592C"/>
    <w:rsid w:val="00986140"/>
    <w:rsid w:val="009900A6"/>
    <w:rsid w:val="00990680"/>
    <w:rsid w:val="00990A3E"/>
    <w:rsid w:val="00995D51"/>
    <w:rsid w:val="009A4612"/>
    <w:rsid w:val="009B07B5"/>
    <w:rsid w:val="009B260A"/>
    <w:rsid w:val="009B7444"/>
    <w:rsid w:val="009B79CA"/>
    <w:rsid w:val="009C15AB"/>
    <w:rsid w:val="009C23B4"/>
    <w:rsid w:val="009D148D"/>
    <w:rsid w:val="009D7B4C"/>
    <w:rsid w:val="009D7ED6"/>
    <w:rsid w:val="009E285C"/>
    <w:rsid w:val="009E3BCE"/>
    <w:rsid w:val="009E55D6"/>
    <w:rsid w:val="009E5DA7"/>
    <w:rsid w:val="009E7B53"/>
    <w:rsid w:val="009F058E"/>
    <w:rsid w:val="009F0CB2"/>
    <w:rsid w:val="009F0E8C"/>
    <w:rsid w:val="009F280A"/>
    <w:rsid w:val="009F3BD0"/>
    <w:rsid w:val="009F5C0A"/>
    <w:rsid w:val="009F6B76"/>
    <w:rsid w:val="00A021D7"/>
    <w:rsid w:val="00A04B02"/>
    <w:rsid w:val="00A04DE8"/>
    <w:rsid w:val="00A0573C"/>
    <w:rsid w:val="00A1054B"/>
    <w:rsid w:val="00A21806"/>
    <w:rsid w:val="00A23952"/>
    <w:rsid w:val="00A23AA2"/>
    <w:rsid w:val="00A23FE3"/>
    <w:rsid w:val="00A30382"/>
    <w:rsid w:val="00A30E26"/>
    <w:rsid w:val="00A31812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2A4A"/>
    <w:rsid w:val="00C26EEA"/>
    <w:rsid w:val="00C30123"/>
    <w:rsid w:val="00C33B65"/>
    <w:rsid w:val="00C34598"/>
    <w:rsid w:val="00C3545A"/>
    <w:rsid w:val="00C35DEC"/>
    <w:rsid w:val="00C3756A"/>
    <w:rsid w:val="00C41CC8"/>
    <w:rsid w:val="00C436B1"/>
    <w:rsid w:val="00C45E9C"/>
    <w:rsid w:val="00C51757"/>
    <w:rsid w:val="00C5372A"/>
    <w:rsid w:val="00C542B3"/>
    <w:rsid w:val="00C55FCA"/>
    <w:rsid w:val="00C60785"/>
    <w:rsid w:val="00C61699"/>
    <w:rsid w:val="00C621AE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95E"/>
    <w:rsid w:val="00E06EFA"/>
    <w:rsid w:val="00E113D3"/>
    <w:rsid w:val="00E134A7"/>
    <w:rsid w:val="00E14477"/>
    <w:rsid w:val="00E14AC5"/>
    <w:rsid w:val="00E21B44"/>
    <w:rsid w:val="00E26189"/>
    <w:rsid w:val="00E333E5"/>
    <w:rsid w:val="00E3716D"/>
    <w:rsid w:val="00E42699"/>
    <w:rsid w:val="00E46BA9"/>
    <w:rsid w:val="00E47B31"/>
    <w:rsid w:val="00E51858"/>
    <w:rsid w:val="00E520CC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E5843"/>
    <w:rsid w:val="00EE77CD"/>
    <w:rsid w:val="00F12557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D1276C3-C5EF-4841-BFDC-5FEDF678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2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A2CA3886.dotm</Template>
  <TotalTime>0</TotalTime>
  <Pages>1</Pages>
  <Words>65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Isabelle Défago</cp:lastModifiedBy>
  <cp:revision>2</cp:revision>
  <cp:lastPrinted>2017-07-12T08:29:00Z</cp:lastPrinted>
  <dcterms:created xsi:type="dcterms:W3CDTF">2018-05-01T07:26:00Z</dcterms:created>
  <dcterms:modified xsi:type="dcterms:W3CDTF">2018-05-01T07:26:00Z</dcterms:modified>
</cp:coreProperties>
</file>